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5E54" w14:textId="77777777" w:rsidR="00A86280" w:rsidRPr="00A86280" w:rsidRDefault="00A86280" w:rsidP="00A8628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MANUÁL K ZÍSKÁNÍ REGISTRAČNÍ ZNAČKY</w:t>
      </w:r>
    </w:p>
    <w:p w14:paraId="14309083" w14:textId="77777777" w:rsidR="00A86280" w:rsidRDefault="00A86280" w:rsidP="00D4692E">
      <w:pPr>
        <w:jc w:val="both"/>
      </w:pPr>
    </w:p>
    <w:p w14:paraId="2624BCD2" w14:textId="77777777" w:rsidR="00A86280" w:rsidRDefault="00A86280" w:rsidP="00D4692E">
      <w:pPr>
        <w:jc w:val="both"/>
      </w:pPr>
    </w:p>
    <w:p w14:paraId="6A6C85D9" w14:textId="77777777" w:rsidR="00A86280" w:rsidRDefault="00A86280" w:rsidP="00D4692E">
      <w:pPr>
        <w:jc w:val="both"/>
      </w:pPr>
    </w:p>
    <w:p w14:paraId="6057D38F" w14:textId="77777777" w:rsidR="004D4738" w:rsidRDefault="00D1580B" w:rsidP="00D4692E">
      <w:pPr>
        <w:jc w:val="both"/>
      </w:pPr>
      <w:r>
        <w:t>Registrační značku</w:t>
      </w:r>
      <w:r w:rsidRPr="00A86280">
        <w:rPr>
          <w:b/>
          <w:bCs/>
        </w:rPr>
        <w:t xml:space="preserve"> nepotřebují </w:t>
      </w:r>
      <w:proofErr w:type="spellStart"/>
      <w:r w:rsidRPr="00A86280">
        <w:rPr>
          <w:b/>
          <w:bCs/>
        </w:rPr>
        <w:t>elekt</w:t>
      </w:r>
      <w:r w:rsidR="0027344E" w:rsidRPr="00A86280">
        <w:rPr>
          <w:b/>
          <w:bCs/>
        </w:rPr>
        <w:t>romotocykly</w:t>
      </w:r>
      <w:proofErr w:type="spellEnd"/>
      <w:r>
        <w:t xml:space="preserve">, které svým výkonem </w:t>
      </w:r>
      <w:r w:rsidRPr="00A86280">
        <w:rPr>
          <w:b/>
          <w:bCs/>
        </w:rPr>
        <w:t xml:space="preserve">nepřesahují </w:t>
      </w:r>
      <w:proofErr w:type="gramStart"/>
      <w:r w:rsidRPr="00A86280">
        <w:rPr>
          <w:b/>
          <w:bCs/>
        </w:rPr>
        <w:t>250W</w:t>
      </w:r>
      <w:proofErr w:type="gramEnd"/>
      <w:r>
        <w:t xml:space="preserve">, </w:t>
      </w:r>
      <w:r w:rsidR="0027344E">
        <w:t xml:space="preserve">případně </w:t>
      </w:r>
      <w:r>
        <w:t xml:space="preserve">primárně fungují jako kolo (mají šlapky) a jízdní rychlost </w:t>
      </w:r>
      <w:r w:rsidR="0027344E">
        <w:t xml:space="preserve">je omezena na </w:t>
      </w:r>
      <w:r w:rsidR="0027344E" w:rsidRPr="00A86280">
        <w:rPr>
          <w:b/>
          <w:bCs/>
        </w:rPr>
        <w:t>maximálně 25 km/h</w:t>
      </w:r>
      <w:r w:rsidR="0027344E">
        <w:t>. Při užívání takových zařízení není zárov</w:t>
      </w:r>
      <w:r w:rsidR="004D4738">
        <w:t>e</w:t>
      </w:r>
      <w:r w:rsidR="0027344E">
        <w:t xml:space="preserve">ň vyžadován řidičský průkaz, technický průkaz ani povinné ručení. </w:t>
      </w:r>
    </w:p>
    <w:p w14:paraId="245C0D36" w14:textId="77777777" w:rsidR="004D4738" w:rsidRDefault="004D4738" w:rsidP="00D4692E">
      <w:pPr>
        <w:jc w:val="both"/>
      </w:pPr>
    </w:p>
    <w:p w14:paraId="7A73988C" w14:textId="77777777" w:rsidR="0027344E" w:rsidRDefault="0027344E" w:rsidP="00D4692E">
      <w:pPr>
        <w:jc w:val="both"/>
      </w:pPr>
      <w:r>
        <w:t xml:space="preserve">Všechny ostatní </w:t>
      </w:r>
      <w:proofErr w:type="spellStart"/>
      <w:r>
        <w:t>elektromotocykly</w:t>
      </w:r>
      <w:proofErr w:type="spellEnd"/>
      <w:r>
        <w:t xml:space="preserve"> je nutné registrovat a musí</w:t>
      </w:r>
      <w:r w:rsidR="004D4738">
        <w:t>te</w:t>
      </w:r>
      <w:r>
        <w:t xml:space="preserve"> </w:t>
      </w:r>
      <w:r w:rsidR="004D4738">
        <w:t>při jejich provozu</w:t>
      </w:r>
      <w:r>
        <w:t xml:space="preserve"> mít příslušn</w:t>
      </w:r>
      <w:r w:rsidR="004D4738">
        <w:t>ý</w:t>
      </w:r>
      <w:r>
        <w:t xml:space="preserve"> řidičský průkaz (typ AM - </w:t>
      </w:r>
      <w:r w:rsidR="004D4738">
        <w:t>rychlost do 45 km/h a výkon motoru do 400W, na ostatní typ B).</w:t>
      </w:r>
      <w:r>
        <w:t xml:space="preserve"> </w:t>
      </w:r>
    </w:p>
    <w:p w14:paraId="3FB01B16" w14:textId="77777777" w:rsidR="00F75746" w:rsidRDefault="00F75746" w:rsidP="00D4692E">
      <w:pPr>
        <w:jc w:val="both"/>
      </w:pPr>
    </w:p>
    <w:p w14:paraId="620BE7F1" w14:textId="72846A3D" w:rsidR="0017024F" w:rsidRPr="00A86280" w:rsidRDefault="00724109" w:rsidP="00D4692E">
      <w:pPr>
        <w:jc w:val="both"/>
        <w:rPr>
          <w:b/>
          <w:bCs/>
          <w:u w:val="single"/>
        </w:rPr>
      </w:pPr>
      <w:r w:rsidRPr="00A86280">
        <w:rPr>
          <w:b/>
          <w:bCs/>
          <w:u w:val="single"/>
        </w:rPr>
        <w:t xml:space="preserve">Jak postupovat při registraci </w:t>
      </w:r>
      <w:proofErr w:type="spellStart"/>
      <w:r w:rsidRPr="00A86280">
        <w:rPr>
          <w:b/>
          <w:bCs/>
          <w:u w:val="single"/>
        </w:rPr>
        <w:t>elektroskútru</w:t>
      </w:r>
      <w:proofErr w:type="spellEnd"/>
      <w:r w:rsidRPr="00A86280">
        <w:rPr>
          <w:b/>
          <w:bCs/>
          <w:u w:val="single"/>
        </w:rPr>
        <w:t xml:space="preserve"> v ČR?</w:t>
      </w:r>
    </w:p>
    <w:p w14:paraId="7DCDF74B" w14:textId="77777777" w:rsidR="00724109" w:rsidRDefault="00724109" w:rsidP="00D4692E">
      <w:pPr>
        <w:jc w:val="both"/>
      </w:pPr>
    </w:p>
    <w:p w14:paraId="6194E3EB" w14:textId="77777777" w:rsidR="00724109" w:rsidRPr="00A86280" w:rsidRDefault="00724109" w:rsidP="00D4692E">
      <w:pPr>
        <w:jc w:val="both"/>
        <w:rPr>
          <w:u w:val="single"/>
        </w:rPr>
      </w:pPr>
      <w:r w:rsidRPr="00A86280">
        <w:rPr>
          <w:u w:val="single"/>
        </w:rPr>
        <w:t>Registrace v České republice</w:t>
      </w:r>
    </w:p>
    <w:p w14:paraId="27F888F6" w14:textId="77777777" w:rsidR="00724109" w:rsidRDefault="00724109" w:rsidP="00D4692E">
      <w:pPr>
        <w:jc w:val="both"/>
      </w:pPr>
    </w:p>
    <w:p w14:paraId="04AB1000" w14:textId="77777777" w:rsidR="00724109" w:rsidRDefault="00724109" w:rsidP="00D4692E">
      <w:pPr>
        <w:jc w:val="both"/>
      </w:pPr>
      <w:r>
        <w:t>Proces přihlášeni spočívá ve sjednání povinného ručení u pojišťovny (dle vašeho výběru), získání malého a velkého technického průkazu (TP) a registrační značky (RZ).</w:t>
      </w:r>
    </w:p>
    <w:p w14:paraId="3191802E" w14:textId="77777777" w:rsidR="00724109" w:rsidRDefault="00724109" w:rsidP="00D4692E">
      <w:pPr>
        <w:jc w:val="both"/>
      </w:pPr>
    </w:p>
    <w:p w14:paraId="35EF36AF" w14:textId="77777777" w:rsidR="00061AEB" w:rsidRDefault="00061AEB" w:rsidP="00D4692E">
      <w:pPr>
        <w:jc w:val="both"/>
      </w:pPr>
      <w:r>
        <w:t>Přihlášení provádí dopravní odbor městského (obecního) úřadu. Pro samotné přihlášení potřebujete tyto doklady:</w:t>
      </w:r>
    </w:p>
    <w:p w14:paraId="3511A67A" w14:textId="77777777" w:rsidR="00061AEB" w:rsidRDefault="00061AEB" w:rsidP="00D4692E">
      <w:pPr>
        <w:jc w:val="both"/>
      </w:pPr>
    </w:p>
    <w:p w14:paraId="012C5411" w14:textId="77777777" w:rsidR="00061AEB" w:rsidRDefault="00061AEB" w:rsidP="00D4692E">
      <w:pPr>
        <w:jc w:val="both"/>
      </w:pPr>
      <w:r>
        <w:t>a) COC list</w:t>
      </w:r>
    </w:p>
    <w:p w14:paraId="1CA1B711" w14:textId="77777777" w:rsidR="00061AEB" w:rsidRDefault="00061AEB" w:rsidP="00D4692E">
      <w:pPr>
        <w:jc w:val="both"/>
      </w:pPr>
      <w:r>
        <w:t>b) platnou zelenou kartu (získáte po uzavření pojištění)</w:t>
      </w:r>
    </w:p>
    <w:p w14:paraId="02F8C512" w14:textId="77777777" w:rsidR="00A86ABF" w:rsidRDefault="00061AEB" w:rsidP="00D4692E">
      <w:pPr>
        <w:jc w:val="both"/>
      </w:pPr>
      <w:r>
        <w:t xml:space="preserve">c) </w:t>
      </w:r>
      <w:r w:rsidR="00334771">
        <w:t xml:space="preserve">originál dokladu o koupi </w:t>
      </w:r>
      <w:proofErr w:type="spellStart"/>
      <w:r w:rsidR="00334771">
        <w:t>elektroskútru</w:t>
      </w:r>
      <w:proofErr w:type="spellEnd"/>
      <w:r w:rsidR="00334771">
        <w:t xml:space="preserve"> </w:t>
      </w:r>
      <w:r w:rsidR="00A86ABF">
        <w:t>(např. kupní smlouva, faktura)</w:t>
      </w:r>
    </w:p>
    <w:p w14:paraId="1CAD03DE" w14:textId="77777777" w:rsidR="00A86ABF" w:rsidRDefault="00A86ABF" w:rsidP="00D4692E">
      <w:pPr>
        <w:jc w:val="both"/>
      </w:pPr>
      <w:r>
        <w:t>d) doklad totožnosti</w:t>
      </w:r>
    </w:p>
    <w:p w14:paraId="347A1FF3" w14:textId="77777777" w:rsidR="00A86ABF" w:rsidRDefault="00A86ABF" w:rsidP="00D4692E">
      <w:pPr>
        <w:jc w:val="both"/>
      </w:pPr>
    </w:p>
    <w:p w14:paraId="4C287A44" w14:textId="77777777" w:rsidR="00A86ABF" w:rsidRDefault="00A86ABF" w:rsidP="00D4692E">
      <w:pPr>
        <w:jc w:val="both"/>
      </w:pPr>
      <w:r>
        <w:t>Při registraci se vozidlo fyzicky nekontroluje.</w:t>
      </w:r>
    </w:p>
    <w:p w14:paraId="47E761C0" w14:textId="77777777" w:rsidR="00A86ABF" w:rsidRDefault="00A86ABF" w:rsidP="00D4692E">
      <w:pPr>
        <w:jc w:val="both"/>
      </w:pPr>
    </w:p>
    <w:p w14:paraId="129DD938" w14:textId="77777777" w:rsidR="00A86ABF" w:rsidRDefault="00D4692E" w:rsidP="00D4692E">
      <w:pPr>
        <w:jc w:val="both"/>
      </w:pPr>
      <w:r>
        <w:t>COC list</w:t>
      </w:r>
    </w:p>
    <w:p w14:paraId="4CA30459" w14:textId="77777777" w:rsidR="00A86ABF" w:rsidRDefault="00A86ABF" w:rsidP="00D4692E">
      <w:pPr>
        <w:jc w:val="both"/>
      </w:pPr>
    </w:p>
    <w:p w14:paraId="24EA9D5B" w14:textId="77777777" w:rsidR="00D4692E" w:rsidRDefault="00A86ABF" w:rsidP="00D4692E">
      <w:pPr>
        <w:jc w:val="both"/>
      </w:pPr>
      <w:r>
        <w:t xml:space="preserve">Jakmile si koupíte nový </w:t>
      </w:r>
      <w:proofErr w:type="spellStart"/>
      <w:r>
        <w:t>elektroskútr</w:t>
      </w:r>
      <w:proofErr w:type="spellEnd"/>
      <w:r>
        <w:t>, obdržíte s ním i tzv. COC list (</w:t>
      </w:r>
      <w:proofErr w:type="spellStart"/>
      <w:r>
        <w:t>Certifivate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conformity</w:t>
      </w:r>
      <w:proofErr w:type="spellEnd"/>
      <w:r>
        <w:t xml:space="preserve"> - certifikát</w:t>
      </w:r>
      <w:proofErr w:type="gramEnd"/>
      <w:r>
        <w:t xml:space="preserve"> o shodě). Jde o průvodní dokument vozidla (zpravidla v angličtině), který vydává výrobce a slouží k první registraci vozidla.</w:t>
      </w:r>
      <w:r w:rsidR="00D4692E">
        <w:t xml:space="preserve"> Součást COC listu je i jedinečný VIN vozidla, který slouží k jeho identifikaci.</w:t>
      </w:r>
    </w:p>
    <w:p w14:paraId="57A3696C" w14:textId="77777777" w:rsidR="00D4692E" w:rsidRDefault="00D4692E" w:rsidP="00D4692E">
      <w:pPr>
        <w:jc w:val="both"/>
      </w:pPr>
    </w:p>
    <w:p w14:paraId="33104B5F" w14:textId="77777777" w:rsidR="00D4692E" w:rsidRDefault="00D4692E" w:rsidP="00D4692E">
      <w:pPr>
        <w:jc w:val="both"/>
      </w:pPr>
      <w:r>
        <w:t xml:space="preserve">Povinné </w:t>
      </w:r>
      <w:proofErr w:type="gramStart"/>
      <w:r>
        <w:t>ručení - zelená</w:t>
      </w:r>
      <w:proofErr w:type="gramEnd"/>
      <w:r>
        <w:t xml:space="preserve"> karta</w:t>
      </w:r>
    </w:p>
    <w:p w14:paraId="13284E03" w14:textId="77777777" w:rsidR="00D4692E" w:rsidRDefault="00D4692E" w:rsidP="00D4692E">
      <w:pPr>
        <w:jc w:val="both"/>
      </w:pPr>
    </w:p>
    <w:p w14:paraId="0C457C0B" w14:textId="77777777" w:rsidR="00D4692E" w:rsidRDefault="00D4692E" w:rsidP="00D4692E">
      <w:pPr>
        <w:jc w:val="both"/>
      </w:pPr>
      <w:r>
        <w:t xml:space="preserve">Po koupi </w:t>
      </w:r>
      <w:proofErr w:type="spellStart"/>
      <w:r>
        <w:t>elektroskútru</w:t>
      </w:r>
      <w:proofErr w:type="spellEnd"/>
      <w:r>
        <w:t xml:space="preserve"> je nezbytné, abyste si sjednali povinné ručení (pojištění odpovědnosti z provozu vozidla). Spolu s pojištěním získáte i tzv. zelenou kartu. Pro sjednání pojištění budete potřebovat COC list a občanský </w:t>
      </w:r>
      <w:r w:rsidR="004B3725">
        <w:t>průkaz.</w:t>
      </w:r>
    </w:p>
    <w:p w14:paraId="60B47940" w14:textId="77777777" w:rsidR="004B3725" w:rsidRDefault="004B3725" w:rsidP="00D4692E">
      <w:pPr>
        <w:jc w:val="both"/>
      </w:pPr>
    </w:p>
    <w:p w14:paraId="069C827E" w14:textId="77777777" w:rsidR="00341E56" w:rsidRDefault="0085195B" w:rsidP="00D4692E">
      <w:pPr>
        <w:jc w:val="both"/>
      </w:pPr>
      <w:r>
        <w:t xml:space="preserve">Na odbor </w:t>
      </w:r>
      <w:proofErr w:type="gramStart"/>
      <w:r>
        <w:t>dopravy - registr</w:t>
      </w:r>
      <w:proofErr w:type="gramEnd"/>
      <w:r>
        <w:t xml:space="preserve"> silničních vozidel nemusíte nutně chodit v místě bydliště, můžete jít na jakýkoliv městský (obecní) úřad, který tuto agendu spravuje. Kromě COC listu, zelené karty, originálu dokladu o koupit vozidla </w:t>
      </w:r>
      <w:r w:rsidR="00341E56">
        <w:t xml:space="preserve">musíte i vyplnit Žádost o zápisu vozidla do registru silničních vozidel (najdete ji na webových stránkách úřadu, kde chcete </w:t>
      </w:r>
      <w:proofErr w:type="spellStart"/>
      <w:r w:rsidR="00341E56">
        <w:t>elektroskútr</w:t>
      </w:r>
      <w:proofErr w:type="spellEnd"/>
      <w:r w:rsidR="00341E56">
        <w:t xml:space="preserve"> registrovat, nebo v papírové podobě přímo na úřadě).</w:t>
      </w:r>
    </w:p>
    <w:p w14:paraId="3D46C103" w14:textId="77777777" w:rsidR="00341E56" w:rsidRDefault="00341E56" w:rsidP="00D4692E">
      <w:pPr>
        <w:jc w:val="both"/>
      </w:pPr>
    </w:p>
    <w:p w14:paraId="5E67747E" w14:textId="77777777" w:rsidR="00341E56" w:rsidRDefault="00341E56" w:rsidP="00D4692E">
      <w:pPr>
        <w:jc w:val="both"/>
      </w:pPr>
      <w:r>
        <w:t xml:space="preserve">Vyřízení je zpravidla na počkání. Váš COC list si úřad nechá a místo něj ob držíte velký a malý technický průkaz a bude vám přidělena registrační značka. </w:t>
      </w:r>
    </w:p>
    <w:p w14:paraId="41ECEEE6" w14:textId="77777777" w:rsidR="00341E56" w:rsidRDefault="00341E56" w:rsidP="00D4692E">
      <w:pPr>
        <w:jc w:val="both"/>
      </w:pPr>
    </w:p>
    <w:p w14:paraId="3995C153" w14:textId="77777777" w:rsidR="00394BCC" w:rsidRDefault="00341E56" w:rsidP="00D4692E">
      <w:pPr>
        <w:jc w:val="both"/>
      </w:pPr>
      <w:r>
        <w:t>Po registraci musíte opět kontaktovat pojišťovnu, u které máte sjednané povinné ručení.</w:t>
      </w:r>
      <w:r w:rsidR="00394BCC">
        <w:t xml:space="preserve"> Tam nahlásíte číslo registrační značky a velkého technického p</w:t>
      </w:r>
      <w:r w:rsidR="00A86280">
        <w:t>rů</w:t>
      </w:r>
      <w:r w:rsidR="00394BCC">
        <w:t>kazu.</w:t>
      </w:r>
    </w:p>
    <w:p w14:paraId="412669D7" w14:textId="77777777" w:rsidR="00394BCC" w:rsidRDefault="00394BCC" w:rsidP="00D4692E">
      <w:pPr>
        <w:jc w:val="both"/>
      </w:pPr>
    </w:p>
    <w:sectPr w:rsidR="0039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A"/>
    <w:rsid w:val="00061AEB"/>
    <w:rsid w:val="000E2D7A"/>
    <w:rsid w:val="0017024F"/>
    <w:rsid w:val="001B7B77"/>
    <w:rsid w:val="0027344E"/>
    <w:rsid w:val="00334771"/>
    <w:rsid w:val="00341E56"/>
    <w:rsid w:val="00394BCC"/>
    <w:rsid w:val="004B3725"/>
    <w:rsid w:val="004D4738"/>
    <w:rsid w:val="00724109"/>
    <w:rsid w:val="0085195B"/>
    <w:rsid w:val="00A86280"/>
    <w:rsid w:val="00A86ABF"/>
    <w:rsid w:val="00D1580B"/>
    <w:rsid w:val="00D4692E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9FC75"/>
  <w15:chartTrackingRefBased/>
  <w15:docId w15:val="{D37FDD8D-17A3-4CE7-98E0-FF79F91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m\AppData\Local\Microsoft\Windows\INetCache\Content.Outlook\BBU1Q3YC\Manu&#225;l%20k%20z&#237;sk&#225;n&#237;%20registra&#269;n&#237;%20zna&#269;ky%20(&#268;R%20a%20SR)%20(00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Manuál k získání registrační značky (ČR a SR) (002).dotx</Template>
  <TotalTime>0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Martin</dc:creator>
  <cp:keywords/>
  <dc:description/>
  <cp:lastModifiedBy/>
  <cp:revision>1</cp:revision>
  <dcterms:created xsi:type="dcterms:W3CDTF">2022-09-02T09:51:00Z</dcterms:created>
  <dcterms:modified xsi:type="dcterms:W3CDTF">1601-01-01T00:00:00Z</dcterms:modified>
</cp:coreProperties>
</file>